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8113" w14:textId="4745A1E7" w:rsidR="00B75FAE" w:rsidRDefault="008431E9" w:rsidP="00124D96">
      <w:pPr>
        <w:spacing w:before="120"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cs="Helvetica"/>
        </w:rPr>
        <w:softHyphen/>
      </w:r>
      <w:r>
        <w:rPr>
          <w:rFonts w:cs="Helvetica"/>
        </w:rPr>
        <w:softHyphen/>
      </w:r>
      <w:r>
        <w:rPr>
          <w:rFonts w:cs="Helvetica"/>
        </w:rPr>
        <w:softHyphen/>
      </w:r>
      <w:r>
        <w:rPr>
          <w:rFonts w:cs="Helvetica"/>
        </w:rPr>
        <w:softHyphen/>
      </w:r>
      <w:r>
        <w:rPr>
          <w:rFonts w:cs="Helvetica"/>
        </w:rPr>
        <w:softHyphen/>
      </w:r>
      <w:r w:rsidR="00B75FAE" w:rsidRPr="007A3506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>Aftalepapir vedr. praktik</w:t>
      </w:r>
    </w:p>
    <w:p w14:paraId="6CC694D6" w14:textId="77777777" w:rsidR="00B75FAE" w:rsidRDefault="00B75FAE" w:rsidP="00124D96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 w:cs="Segoe UI"/>
          <w:sz w:val="18"/>
          <w:szCs w:val="18"/>
        </w:rPr>
        <w:t> </w:t>
      </w:r>
    </w:p>
    <w:p w14:paraId="2FC2F539" w14:textId="77777777" w:rsidR="00877096" w:rsidRPr="007A3506" w:rsidRDefault="00B75FAE" w:rsidP="00124D96">
      <w:pPr>
        <w:spacing w:before="120" w:after="0" w:line="240" w:lineRule="auto"/>
        <w:rPr>
          <w:rStyle w:val="normaltextrun"/>
          <w:rFonts w:asciiTheme="minorHAnsi" w:hAnsiTheme="minorHAnsi" w:cstheme="minorHAnsi"/>
          <w:b/>
          <w:bCs/>
        </w:rPr>
      </w:pPr>
      <w:r w:rsidRPr="007A3506">
        <w:rPr>
          <w:rStyle w:val="normaltextrun"/>
          <w:rFonts w:asciiTheme="minorHAnsi" w:hAnsiTheme="minorHAnsi" w:cstheme="minorHAnsi"/>
          <w:b/>
          <w:bCs/>
        </w:rPr>
        <w:t>Aftale mellem</w:t>
      </w:r>
    </w:p>
    <w:p w14:paraId="2F5D6D97" w14:textId="77777777" w:rsidR="00877096" w:rsidRDefault="00877096" w:rsidP="00124D96">
      <w:pPr>
        <w:spacing w:before="120" w:after="0" w:line="240" w:lineRule="auto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Navn på elev: </w:t>
      </w:r>
    </w:p>
    <w:p w14:paraId="5FF3DC42" w14:textId="218E47E1" w:rsidR="00100AA2" w:rsidRPr="00967345" w:rsidRDefault="00100AA2" w:rsidP="00124D96">
      <w:pPr>
        <w:spacing w:before="120" w:after="0" w:line="240" w:lineRule="auto"/>
        <w:rPr>
          <w:rFonts w:asciiTheme="minorHAnsi" w:hAnsiTheme="minorHAnsi" w:cstheme="minorHAnsi"/>
        </w:rPr>
      </w:pPr>
      <w:r w:rsidRPr="00967345">
        <w:rPr>
          <w:rStyle w:val="normaltextrun"/>
          <w:rFonts w:asciiTheme="minorHAnsi" w:hAnsiTheme="minorHAnsi" w:cstheme="minorHAnsi"/>
          <w:color w:val="000000"/>
        </w:rPr>
        <w:t>Telefonnr.:</w:t>
      </w:r>
      <w:r w:rsidRPr="00967345">
        <w:rPr>
          <w:rStyle w:val="eop"/>
          <w:rFonts w:asciiTheme="minorHAnsi" w:hAnsiTheme="minorHAnsi" w:cstheme="minorHAnsi"/>
          <w:color w:val="000000"/>
        </w:rPr>
        <w:t> </w:t>
      </w:r>
    </w:p>
    <w:p w14:paraId="6C966028" w14:textId="60EA2661" w:rsidR="00100AA2" w:rsidRDefault="00100AA2" w:rsidP="00124D96">
      <w:pPr>
        <w:spacing w:before="120" w:after="0" w:line="240" w:lineRule="auto"/>
        <w:rPr>
          <w:rStyle w:val="normaltextrun"/>
          <w:rFonts w:asciiTheme="minorHAnsi" w:hAnsiTheme="minorHAnsi" w:cstheme="minorHAnsi"/>
        </w:rPr>
      </w:pPr>
      <w:r w:rsidRPr="00967345">
        <w:rPr>
          <w:rStyle w:val="normaltextrun"/>
          <w:rFonts w:asciiTheme="minorHAnsi" w:hAnsiTheme="minorHAnsi" w:cstheme="minorHAnsi"/>
          <w:color w:val="000000"/>
        </w:rPr>
        <w:t>E-mail:</w:t>
      </w:r>
    </w:p>
    <w:p w14:paraId="6E5A2D79" w14:textId="77777777" w:rsidR="00877096" w:rsidRDefault="00877096" w:rsidP="00124D96">
      <w:pPr>
        <w:spacing w:before="120" w:after="0" w:line="240" w:lineRule="auto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Fra skole: </w:t>
      </w:r>
    </w:p>
    <w:p w14:paraId="69DBFEC6" w14:textId="5410F0EF" w:rsidR="00877096" w:rsidRPr="007A3506" w:rsidRDefault="00877096" w:rsidP="00124D96">
      <w:pPr>
        <w:spacing w:before="120" w:after="0" w:line="240" w:lineRule="auto"/>
        <w:rPr>
          <w:rStyle w:val="normaltextrun"/>
          <w:rFonts w:asciiTheme="minorHAnsi" w:hAnsiTheme="minorHAnsi" w:cstheme="minorHAnsi"/>
        </w:rPr>
      </w:pPr>
      <w:r w:rsidRPr="007A3506">
        <w:rPr>
          <w:rStyle w:val="normaltextrun"/>
          <w:rFonts w:asciiTheme="minorHAnsi" w:hAnsiTheme="minorHAnsi" w:cstheme="minorHAnsi"/>
        </w:rPr>
        <w:t>Og</w:t>
      </w:r>
    </w:p>
    <w:p w14:paraId="5F27A1E1" w14:textId="0AA16149" w:rsidR="00877096" w:rsidRDefault="00877096" w:rsidP="00124D96">
      <w:pPr>
        <w:spacing w:before="120" w:after="0" w:line="240" w:lineRule="auto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Praktikstedets navn:</w:t>
      </w:r>
    </w:p>
    <w:p w14:paraId="1948B4E7" w14:textId="1202CD00" w:rsidR="00B75FAE" w:rsidRPr="00877096" w:rsidRDefault="00877096" w:rsidP="00124D96">
      <w:pPr>
        <w:spacing w:before="120" w:after="0" w:line="240" w:lineRule="auto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Kontaktperson:</w:t>
      </w:r>
    </w:p>
    <w:p w14:paraId="0F043947" w14:textId="4CD61A12" w:rsidR="007941FF" w:rsidRPr="00967345" w:rsidRDefault="007941FF" w:rsidP="00124D96">
      <w:pPr>
        <w:spacing w:before="120" w:after="0" w:line="240" w:lineRule="auto"/>
        <w:rPr>
          <w:rFonts w:asciiTheme="minorHAnsi" w:hAnsiTheme="minorHAnsi" w:cstheme="minorHAnsi"/>
        </w:rPr>
      </w:pPr>
      <w:r w:rsidRPr="00967345">
        <w:rPr>
          <w:rStyle w:val="normaltextrun"/>
          <w:rFonts w:asciiTheme="minorHAnsi" w:hAnsiTheme="minorHAnsi" w:cstheme="minorHAnsi"/>
          <w:color w:val="000000"/>
        </w:rPr>
        <w:t>Telefonnr.:</w:t>
      </w:r>
      <w:r w:rsidRPr="00967345">
        <w:rPr>
          <w:rStyle w:val="eop"/>
          <w:rFonts w:asciiTheme="minorHAnsi" w:hAnsiTheme="minorHAnsi" w:cstheme="minorHAnsi"/>
          <w:color w:val="000000"/>
        </w:rPr>
        <w:t> </w:t>
      </w:r>
    </w:p>
    <w:p w14:paraId="301607A0" w14:textId="0EF44A61" w:rsidR="007941FF" w:rsidRPr="00967345" w:rsidRDefault="007941FF" w:rsidP="00124D96">
      <w:pPr>
        <w:spacing w:before="120" w:after="0" w:line="240" w:lineRule="auto"/>
        <w:rPr>
          <w:rFonts w:asciiTheme="minorHAnsi" w:hAnsiTheme="minorHAnsi" w:cstheme="minorHAnsi"/>
        </w:rPr>
      </w:pPr>
      <w:r w:rsidRPr="00967345">
        <w:rPr>
          <w:rStyle w:val="normaltextrun"/>
          <w:rFonts w:asciiTheme="minorHAnsi" w:hAnsiTheme="minorHAnsi" w:cstheme="minorHAnsi"/>
          <w:color w:val="000000"/>
        </w:rPr>
        <w:t>E-mail:</w:t>
      </w:r>
    </w:p>
    <w:p w14:paraId="1550CFC5" w14:textId="77777777" w:rsidR="00B75FAE" w:rsidRPr="00877096" w:rsidRDefault="00B75FAE" w:rsidP="00124D96">
      <w:pPr>
        <w:spacing w:before="120" w:after="0" w:line="240" w:lineRule="auto"/>
        <w:rPr>
          <w:rFonts w:asciiTheme="minorHAnsi" w:hAnsiTheme="minorHAnsi" w:cstheme="minorHAnsi"/>
        </w:rPr>
      </w:pPr>
      <w:r w:rsidRPr="00877096">
        <w:rPr>
          <w:rStyle w:val="eop"/>
          <w:rFonts w:asciiTheme="minorHAnsi" w:hAnsiTheme="minorHAnsi" w:cstheme="minorHAnsi"/>
          <w:color w:val="000000"/>
        </w:rPr>
        <w:t> </w:t>
      </w:r>
    </w:p>
    <w:p w14:paraId="583F87D7" w14:textId="1DA5D3DF" w:rsidR="00B75FAE" w:rsidRPr="00517274" w:rsidRDefault="007A3506" w:rsidP="00124D96">
      <w:pPr>
        <w:spacing w:before="120" w:after="0" w:line="240" w:lineRule="auto"/>
        <w:rPr>
          <w:rFonts w:asciiTheme="minorHAnsi" w:hAnsiTheme="minorHAnsi" w:cstheme="minorHAnsi"/>
          <w:b/>
          <w:bCs/>
        </w:rPr>
      </w:pPr>
      <w:r w:rsidRPr="00517274">
        <w:rPr>
          <w:rStyle w:val="normaltextrun"/>
          <w:rFonts w:asciiTheme="minorHAnsi" w:hAnsiTheme="minorHAnsi" w:cstheme="minorHAnsi"/>
          <w:b/>
          <w:bCs/>
          <w:color w:val="000000"/>
        </w:rPr>
        <w:t>Ovennævnte parter</w:t>
      </w:r>
      <w:r w:rsidR="00B75FAE" w:rsidRPr="00517274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aftale</w:t>
      </w:r>
      <w:r w:rsidRPr="00517274">
        <w:rPr>
          <w:rStyle w:val="normaltextrun"/>
          <w:rFonts w:asciiTheme="minorHAnsi" w:hAnsiTheme="minorHAnsi" w:cstheme="minorHAnsi"/>
          <w:b/>
          <w:bCs/>
          <w:color w:val="000000"/>
        </w:rPr>
        <w:t>r hermed</w:t>
      </w:r>
      <w:r w:rsidR="00B75FAE" w:rsidRPr="00517274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følgende</w:t>
      </w:r>
      <w:r w:rsidR="007941FF" w:rsidRPr="00517274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vedr. praktikken</w:t>
      </w:r>
      <w:r w:rsidR="00B75FAE" w:rsidRPr="00517274">
        <w:rPr>
          <w:rStyle w:val="normaltextrun"/>
          <w:rFonts w:asciiTheme="minorHAnsi" w:hAnsiTheme="minorHAnsi" w:cstheme="minorHAnsi"/>
          <w:b/>
          <w:bCs/>
          <w:color w:val="000000"/>
        </w:rPr>
        <w:t>:</w:t>
      </w:r>
      <w:r w:rsidR="00B75FAE" w:rsidRPr="00517274">
        <w:rPr>
          <w:rStyle w:val="eop"/>
          <w:rFonts w:asciiTheme="minorHAnsi" w:hAnsiTheme="minorHAnsi" w:cstheme="minorHAnsi"/>
          <w:b/>
          <w:bCs/>
          <w:color w:val="000000"/>
        </w:rPr>
        <w:t> </w:t>
      </w:r>
    </w:p>
    <w:p w14:paraId="74641964" w14:textId="32129386" w:rsidR="001B61D7" w:rsidRDefault="001B61D7" w:rsidP="00124D96">
      <w:pPr>
        <w:spacing w:before="120" w:after="0" w:line="240" w:lineRule="auto"/>
        <w:rPr>
          <w:rStyle w:val="normaltextrun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</w:rPr>
        <w:t>Dato for første praktikdag:</w:t>
      </w:r>
    </w:p>
    <w:p w14:paraId="0E5697AE" w14:textId="6667E204" w:rsidR="001B61D7" w:rsidRDefault="001B61D7" w:rsidP="00124D96">
      <w:pPr>
        <w:spacing w:before="120" w:after="0" w:line="240" w:lineRule="auto"/>
        <w:rPr>
          <w:rStyle w:val="normaltextrun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</w:rPr>
        <w:t>Dato for sidste praktikdag:</w:t>
      </w:r>
    </w:p>
    <w:p w14:paraId="271DD4E9" w14:textId="5C3491DD" w:rsidR="001B61D7" w:rsidRDefault="001B61D7" w:rsidP="00124D96">
      <w:pPr>
        <w:spacing w:before="120" w:after="0" w:line="240" w:lineRule="auto"/>
        <w:rPr>
          <w:rStyle w:val="normaltextrun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</w:rPr>
        <w:t>Forventet tidsforbrug i perioden</w:t>
      </w:r>
      <w:r w:rsidR="00AE0B72">
        <w:rPr>
          <w:rStyle w:val="normaltextrun"/>
          <w:rFonts w:asciiTheme="minorHAnsi" w:hAnsiTheme="minorHAnsi" w:cstheme="minorHAnsi"/>
          <w:color w:val="000000"/>
        </w:rPr>
        <w:t xml:space="preserve"> evt. faste dage</w:t>
      </w:r>
      <w:r>
        <w:rPr>
          <w:rStyle w:val="normaltextrun"/>
          <w:rFonts w:asciiTheme="minorHAnsi" w:hAnsiTheme="minorHAnsi" w:cstheme="minorHAnsi"/>
          <w:color w:val="000000"/>
        </w:rPr>
        <w:t xml:space="preserve">: </w:t>
      </w:r>
    </w:p>
    <w:p w14:paraId="47136F09" w14:textId="77777777" w:rsidR="00CD7740" w:rsidRDefault="00CD7740" w:rsidP="00124D96">
      <w:pPr>
        <w:spacing w:before="120" w:after="0" w:line="240" w:lineRule="auto"/>
        <w:rPr>
          <w:rStyle w:val="normaltextrun"/>
          <w:rFonts w:asciiTheme="minorHAnsi" w:hAnsiTheme="minorHAnsi" w:cstheme="minorHAnsi"/>
          <w:color w:val="000000"/>
        </w:rPr>
      </w:pPr>
    </w:p>
    <w:p w14:paraId="15A4F5F3" w14:textId="6CE0D7DB" w:rsidR="00B75FAE" w:rsidRPr="00967345" w:rsidRDefault="00B75FAE" w:rsidP="00124D96">
      <w:pPr>
        <w:spacing w:before="120" w:after="0" w:line="240" w:lineRule="auto"/>
        <w:rPr>
          <w:rFonts w:asciiTheme="minorHAnsi" w:hAnsiTheme="minorHAnsi" w:cstheme="minorHAnsi"/>
        </w:rPr>
      </w:pPr>
      <w:r w:rsidRPr="00967345">
        <w:rPr>
          <w:rStyle w:val="normaltextrun"/>
          <w:rFonts w:asciiTheme="minorHAnsi" w:hAnsiTheme="minorHAnsi" w:cstheme="minorHAnsi"/>
          <w:color w:val="000000"/>
        </w:rPr>
        <w:t xml:space="preserve">Første </w:t>
      </w:r>
      <w:r w:rsidR="00351859">
        <w:rPr>
          <w:rStyle w:val="normaltextrun"/>
          <w:rFonts w:asciiTheme="minorHAnsi" w:hAnsiTheme="minorHAnsi" w:cstheme="minorHAnsi"/>
          <w:color w:val="000000"/>
        </w:rPr>
        <w:t>praktik</w:t>
      </w:r>
      <w:r w:rsidR="001B61D7">
        <w:rPr>
          <w:rStyle w:val="normaltextrun"/>
          <w:rFonts w:asciiTheme="minorHAnsi" w:hAnsiTheme="minorHAnsi" w:cstheme="minorHAnsi"/>
          <w:color w:val="000000"/>
        </w:rPr>
        <w:t>dag</w:t>
      </w:r>
      <w:r w:rsidR="00351859">
        <w:rPr>
          <w:rStyle w:val="normaltextrun"/>
          <w:rFonts w:asciiTheme="minorHAnsi" w:hAnsiTheme="minorHAnsi" w:cstheme="minorHAnsi"/>
          <w:color w:val="000000"/>
        </w:rPr>
        <w:t xml:space="preserve"> starter</w:t>
      </w:r>
      <w:r w:rsidRPr="00967345">
        <w:rPr>
          <w:rStyle w:val="normaltextrun"/>
          <w:rFonts w:asciiTheme="minorHAnsi" w:hAnsiTheme="minorHAnsi" w:cstheme="minorHAnsi"/>
          <w:color w:val="000000"/>
        </w:rPr>
        <w:t xml:space="preserve"> (dato og klokkeslæt):</w:t>
      </w:r>
      <w:r w:rsidRPr="00967345">
        <w:rPr>
          <w:rStyle w:val="eop"/>
          <w:rFonts w:asciiTheme="minorHAnsi" w:hAnsiTheme="minorHAnsi" w:cstheme="minorHAnsi"/>
          <w:color w:val="000000"/>
        </w:rPr>
        <w:t> </w:t>
      </w:r>
    </w:p>
    <w:p w14:paraId="45D9F8D5" w14:textId="3DBC8819" w:rsidR="00517274" w:rsidRDefault="00351859" w:rsidP="00124D96">
      <w:pPr>
        <w:spacing w:before="120" w:after="0" w:line="240" w:lineRule="auto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color w:val="000000"/>
        </w:rPr>
        <w:t>Praktikanten skal møde på adresse</w:t>
      </w:r>
      <w:r w:rsidR="00B75FAE" w:rsidRPr="00967345">
        <w:rPr>
          <w:rStyle w:val="normaltextrun"/>
          <w:rFonts w:asciiTheme="minorHAnsi" w:hAnsiTheme="minorHAnsi" w:cstheme="minorHAnsi"/>
          <w:color w:val="000000"/>
        </w:rPr>
        <w:t>:</w:t>
      </w:r>
      <w:r w:rsidR="00B75FAE" w:rsidRPr="00967345">
        <w:rPr>
          <w:rStyle w:val="eop"/>
          <w:rFonts w:asciiTheme="minorHAnsi" w:hAnsiTheme="minorHAnsi" w:cstheme="minorHAnsi"/>
          <w:color w:val="000000"/>
        </w:rPr>
        <w:t> </w:t>
      </w:r>
    </w:p>
    <w:p w14:paraId="6D1190A8" w14:textId="77777777" w:rsidR="00517274" w:rsidRDefault="00517274" w:rsidP="00124D96">
      <w:pPr>
        <w:spacing w:before="120" w:after="0" w:line="240" w:lineRule="auto"/>
        <w:rPr>
          <w:rFonts w:asciiTheme="minorHAnsi" w:hAnsiTheme="minorHAnsi" w:cstheme="minorHAnsi"/>
        </w:rPr>
      </w:pPr>
    </w:p>
    <w:p w14:paraId="4158BC3F" w14:textId="604E8A5F" w:rsidR="0045163D" w:rsidRDefault="0045163D" w:rsidP="00124D96">
      <w:pPr>
        <w:spacing w:before="120" w:after="0" w:line="240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Hvad er </w:t>
      </w:r>
      <w:r w:rsidR="00637662">
        <w:rPr>
          <w:rFonts w:asciiTheme="minorHAnsi" w:hAnsiTheme="minorHAnsi" w:cstheme="minorHAnsi"/>
        </w:rPr>
        <w:t xml:space="preserve">målet med praktikken: </w:t>
      </w:r>
      <w:r w:rsidR="00637662" w:rsidRPr="00637662">
        <w:rPr>
          <w:rFonts w:asciiTheme="minorHAnsi" w:hAnsiTheme="minorHAnsi" w:cstheme="minorHAnsi"/>
          <w:i/>
          <w:iCs/>
        </w:rPr>
        <w:t>(kendskab til foreningen, afholdelse af en bestemt aktivitet mv.)</w:t>
      </w:r>
      <w:r w:rsidR="003E7363">
        <w:rPr>
          <w:rFonts w:asciiTheme="minorHAnsi" w:hAnsiTheme="minorHAnsi" w:cstheme="minorHAnsi"/>
          <w:i/>
          <w:iCs/>
        </w:rPr>
        <w:t>:</w:t>
      </w:r>
    </w:p>
    <w:p w14:paraId="0A7692B7" w14:textId="77777777" w:rsidR="003E7363" w:rsidRDefault="003E7363" w:rsidP="00124D96">
      <w:pPr>
        <w:spacing w:before="120" w:after="0" w:line="240" w:lineRule="auto"/>
        <w:rPr>
          <w:rFonts w:asciiTheme="minorHAnsi" w:hAnsiTheme="minorHAnsi" w:cstheme="minorHAnsi"/>
        </w:rPr>
      </w:pPr>
    </w:p>
    <w:p w14:paraId="43C219FA" w14:textId="39D667F3" w:rsidR="0045163D" w:rsidRDefault="0045163D" w:rsidP="00124D96">
      <w:pPr>
        <w:spacing w:before="120" w:after="0" w:line="240" w:lineRule="auto"/>
        <w:rPr>
          <w:rStyle w:val="eop"/>
          <w:rFonts w:asciiTheme="minorHAnsi" w:hAnsiTheme="minorHAnsi" w:cstheme="minorHAnsi"/>
          <w:color w:val="000000"/>
        </w:rPr>
      </w:pPr>
      <w:r>
        <w:rPr>
          <w:rStyle w:val="eop"/>
          <w:rFonts w:asciiTheme="minorHAnsi" w:hAnsiTheme="minorHAnsi" w:cstheme="minorHAnsi"/>
          <w:color w:val="000000"/>
        </w:rPr>
        <w:t>Hvilke opgaver forventes at indgå i praktikken</w:t>
      </w:r>
      <w:r w:rsidR="00637662">
        <w:rPr>
          <w:rStyle w:val="eop"/>
          <w:rFonts w:asciiTheme="minorHAnsi" w:hAnsiTheme="minorHAnsi" w:cstheme="minorHAnsi"/>
          <w:color w:val="000000"/>
        </w:rPr>
        <w:t xml:space="preserve"> </w:t>
      </w:r>
      <w:r w:rsidR="00637662" w:rsidRPr="00637662">
        <w:rPr>
          <w:rStyle w:val="eop"/>
          <w:rFonts w:asciiTheme="minorHAnsi" w:hAnsiTheme="minorHAnsi" w:cstheme="minorHAnsi"/>
          <w:i/>
          <w:iCs/>
          <w:color w:val="000000"/>
        </w:rPr>
        <w:t>(beskriv så konkret som muligt, hvad praktikanten skal lave)</w:t>
      </w:r>
      <w:r>
        <w:rPr>
          <w:rStyle w:val="eop"/>
          <w:rFonts w:asciiTheme="minorHAnsi" w:hAnsiTheme="minorHAnsi" w:cstheme="minorHAnsi"/>
          <w:color w:val="000000"/>
        </w:rPr>
        <w:t xml:space="preserve">: </w:t>
      </w:r>
    </w:p>
    <w:p w14:paraId="1A4D442E" w14:textId="77777777" w:rsidR="003E7363" w:rsidRPr="0045163D" w:rsidRDefault="003E7363" w:rsidP="00124D96">
      <w:pPr>
        <w:spacing w:before="120" w:after="0" w:line="240" w:lineRule="auto"/>
        <w:rPr>
          <w:rFonts w:asciiTheme="minorHAnsi" w:hAnsiTheme="minorHAnsi" w:cstheme="minorHAnsi"/>
          <w:color w:val="000000"/>
        </w:rPr>
      </w:pPr>
    </w:p>
    <w:p w14:paraId="1B959355" w14:textId="506BDB49" w:rsidR="005A0711" w:rsidRDefault="003E7363" w:rsidP="00124D96">
      <w:pPr>
        <w:spacing w:before="120" w:after="0" w:line="240" w:lineRule="auto"/>
        <w:rPr>
          <w:rStyle w:val="normaltextrun"/>
          <w:rFonts w:asciiTheme="minorHAnsi" w:hAnsiTheme="minorHAnsi" w:cstheme="minorHAnsi"/>
          <w:b/>
          <w:bCs/>
          <w:color w:val="000000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Parterne </w:t>
      </w:r>
      <w:r w:rsidR="005A0711">
        <w:rPr>
          <w:rStyle w:val="normaltextrun"/>
          <w:rFonts w:asciiTheme="minorHAnsi" w:hAnsiTheme="minorHAnsi" w:cstheme="minorHAnsi"/>
          <w:b/>
          <w:bCs/>
          <w:color w:val="000000"/>
        </w:rPr>
        <w:t>laver i fællesskab en</w:t>
      </w:r>
      <w:r w:rsidR="00351859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mundtlig</w:t>
      </w:r>
      <w:r w:rsidR="005A0711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forventningsafstemning vedr. følgende: </w:t>
      </w:r>
    </w:p>
    <w:p w14:paraId="0DBFD263" w14:textId="06BDA05A" w:rsidR="00B75FAE" w:rsidRDefault="005A0711" w:rsidP="00124D96">
      <w:pPr>
        <w:spacing w:before="120" w:after="0" w:line="240" w:lineRule="auto"/>
        <w:rPr>
          <w:rStyle w:val="normaltextrun"/>
          <w:rFonts w:asciiTheme="minorHAnsi" w:hAnsiTheme="minorHAnsi" w:cstheme="minorHAnsi"/>
          <w:color w:val="000000"/>
        </w:rPr>
      </w:pPr>
      <w:r w:rsidRPr="005A0711">
        <w:rPr>
          <w:rStyle w:val="normaltextrun"/>
          <w:rFonts w:asciiTheme="minorHAnsi" w:hAnsiTheme="minorHAnsi" w:cstheme="minorHAnsi"/>
          <w:color w:val="000000"/>
        </w:rPr>
        <w:t xml:space="preserve">- hvordan </w:t>
      </w:r>
      <w:r>
        <w:rPr>
          <w:rStyle w:val="normaltextrun"/>
          <w:rFonts w:asciiTheme="minorHAnsi" w:hAnsiTheme="minorHAnsi" w:cstheme="minorHAnsi"/>
          <w:color w:val="000000"/>
        </w:rPr>
        <w:t>orienterer parterne hinanden ved ændringer</w:t>
      </w:r>
      <w:r w:rsidR="00424F35">
        <w:rPr>
          <w:rStyle w:val="normaltextrun"/>
          <w:rFonts w:asciiTheme="minorHAnsi" w:hAnsiTheme="minorHAnsi" w:cstheme="minorHAnsi"/>
          <w:color w:val="000000"/>
        </w:rPr>
        <w:t xml:space="preserve"> i </w:t>
      </w:r>
      <w:r w:rsidR="00351859">
        <w:rPr>
          <w:rStyle w:val="normaltextrun"/>
          <w:rFonts w:asciiTheme="minorHAnsi" w:hAnsiTheme="minorHAnsi" w:cstheme="minorHAnsi"/>
          <w:color w:val="000000"/>
        </w:rPr>
        <w:t>praktikken</w:t>
      </w:r>
      <w:r>
        <w:rPr>
          <w:rStyle w:val="normaltextrun"/>
          <w:rFonts w:asciiTheme="minorHAnsi" w:hAnsiTheme="minorHAnsi" w:cstheme="minorHAnsi"/>
          <w:color w:val="000000"/>
        </w:rPr>
        <w:t xml:space="preserve">, fx sygdom? </w:t>
      </w:r>
    </w:p>
    <w:p w14:paraId="3F325509" w14:textId="61BB540E" w:rsidR="005A0711" w:rsidRDefault="00034044" w:rsidP="00124D96">
      <w:pPr>
        <w:spacing w:before="120" w:after="0" w:line="240" w:lineRule="auto"/>
        <w:rPr>
          <w:rStyle w:val="normaltextrun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</w:rPr>
        <w:t>- hvad vil praktikanten gerne have ud af praktikken?</w:t>
      </w:r>
    </w:p>
    <w:p w14:paraId="614EFDF8" w14:textId="49235255" w:rsidR="00034044" w:rsidRDefault="00034044" w:rsidP="00124D96">
      <w:pPr>
        <w:spacing w:before="120" w:after="0" w:line="240" w:lineRule="auto"/>
        <w:rPr>
          <w:rStyle w:val="normaltextrun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</w:rPr>
        <w:t>- hvad vil praktikstedet gerne have ud af praktikken?</w:t>
      </w:r>
    </w:p>
    <w:p w14:paraId="73CD6E9F" w14:textId="5F91A358" w:rsidR="00B75FAE" w:rsidRDefault="00034044" w:rsidP="00AE0B72">
      <w:pPr>
        <w:spacing w:before="120" w:after="0" w:line="240" w:lineRule="auto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Theme="minorHAnsi" w:hAnsiTheme="minorHAnsi" w:cstheme="minorHAnsi"/>
          <w:color w:val="000000"/>
        </w:rPr>
        <w:t>- hvordan får praktikanten feedback på sine opgaver?</w:t>
      </w:r>
    </w:p>
    <w:p w14:paraId="2B19D19C" w14:textId="77777777" w:rsidR="00B75FAE" w:rsidRDefault="00B75FAE" w:rsidP="00B75F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 w:cs="Segoe UI"/>
          <w:sz w:val="18"/>
          <w:szCs w:val="18"/>
        </w:rPr>
        <w:t> </w:t>
      </w:r>
    </w:p>
    <w:p w14:paraId="6629D499" w14:textId="188B0D4A" w:rsidR="00566643" w:rsidRPr="00B75FAE" w:rsidRDefault="00566643" w:rsidP="00B75FAE">
      <w:pPr>
        <w:spacing w:after="0"/>
        <w:rPr>
          <w:rFonts w:cs="Helvetica"/>
        </w:rPr>
      </w:pPr>
    </w:p>
    <w:p w14:paraId="489FA0D2" w14:textId="77777777" w:rsidR="00E4126B" w:rsidRPr="00B75FAE" w:rsidRDefault="00E4126B">
      <w:pPr>
        <w:spacing w:after="0"/>
        <w:rPr>
          <w:rFonts w:cs="Helvetica"/>
        </w:rPr>
      </w:pPr>
    </w:p>
    <w:sectPr w:rsidR="00E4126B" w:rsidRPr="00B75FAE" w:rsidSect="008431E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3260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A3957" w14:textId="77777777" w:rsidR="009D78DE" w:rsidRDefault="009D78DE" w:rsidP="008431E9">
      <w:pPr>
        <w:spacing w:after="0" w:line="240" w:lineRule="auto"/>
      </w:pPr>
      <w:r>
        <w:separator/>
      </w:r>
    </w:p>
  </w:endnote>
  <w:endnote w:type="continuationSeparator" w:id="0">
    <w:p w14:paraId="028BDDE9" w14:textId="77777777" w:rsidR="009D78DE" w:rsidRDefault="009D78DE" w:rsidP="0084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B044" w14:textId="77777777" w:rsidR="008431E9" w:rsidRDefault="008431E9" w:rsidP="008431E9">
    <w:pPr>
      <w:pStyle w:val="Sidefod"/>
      <w:tabs>
        <w:tab w:val="clear" w:pos="4819"/>
        <w:tab w:val="clear" w:pos="9638"/>
        <w:tab w:val="left" w:pos="5070"/>
      </w:tabs>
    </w:pPr>
    <w:r>
      <w:rPr>
        <w:noProof/>
      </w:rPr>
      <w:drawing>
        <wp:inline distT="0" distB="0" distL="0" distR="0" wp14:anchorId="43EC7FE6" wp14:editId="62F36063">
          <wp:extent cx="1838325" cy="453462"/>
          <wp:effectExtent l="0" t="0" r="0" b="3810"/>
          <wp:docPr id="3" name="Billede 3" descr="Et billede, der indeholder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907" cy="459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4FB8" w14:textId="77777777" w:rsidR="008431E9" w:rsidRDefault="008431E9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84C36F" wp14:editId="2A4A58A2">
          <wp:simplePos x="0" y="0"/>
          <wp:positionH relativeFrom="column">
            <wp:posOffset>4528503</wp:posOffset>
          </wp:positionH>
          <wp:positionV relativeFrom="paragraph">
            <wp:posOffset>-93980</wp:posOffset>
          </wp:positionV>
          <wp:extent cx="1965330" cy="484790"/>
          <wp:effectExtent l="0" t="0" r="0" b="0"/>
          <wp:wrapSquare wrapText="bothSides"/>
          <wp:docPr id="6" name="Billede 6" descr="Trænerakademiet - vi træner fremtidens frivillig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Trænerakademiet - vi træner fremtidens frivillig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330" cy="484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C427" w14:textId="77777777" w:rsidR="009D78DE" w:rsidRDefault="009D78DE" w:rsidP="008431E9">
      <w:pPr>
        <w:spacing w:after="0" w:line="240" w:lineRule="auto"/>
      </w:pPr>
      <w:r>
        <w:separator/>
      </w:r>
    </w:p>
  </w:footnote>
  <w:footnote w:type="continuationSeparator" w:id="0">
    <w:p w14:paraId="1D475F9D" w14:textId="77777777" w:rsidR="009D78DE" w:rsidRDefault="009D78DE" w:rsidP="00843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9F56" w14:textId="77167354" w:rsidR="008431E9" w:rsidRDefault="008431E9" w:rsidP="008431E9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ACE2" w14:textId="77777777" w:rsidR="008431E9" w:rsidRDefault="008431E9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C59AE5" wp14:editId="10D4105F">
          <wp:simplePos x="0" y="0"/>
          <wp:positionH relativeFrom="column">
            <wp:posOffset>5166677</wp:posOffset>
          </wp:positionH>
          <wp:positionV relativeFrom="paragraph">
            <wp:posOffset>-21907</wp:posOffset>
          </wp:positionV>
          <wp:extent cx="923565" cy="813289"/>
          <wp:effectExtent l="0" t="0" r="0" b="6350"/>
          <wp:wrapSquare wrapText="bothSides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565" cy="813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32"/>
    <w:multiLevelType w:val="hybridMultilevel"/>
    <w:tmpl w:val="8FD8E524"/>
    <w:lvl w:ilvl="0" w:tplc="F6DCEDD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E668D"/>
    <w:multiLevelType w:val="hybridMultilevel"/>
    <w:tmpl w:val="AA9E02B8"/>
    <w:lvl w:ilvl="0" w:tplc="BBFC5FF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23BAE"/>
    <w:multiLevelType w:val="hybridMultilevel"/>
    <w:tmpl w:val="570852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587388">
    <w:abstractNumId w:val="0"/>
  </w:num>
  <w:num w:numId="2" w16cid:durableId="1641954207">
    <w:abstractNumId w:val="1"/>
  </w:num>
  <w:num w:numId="3" w16cid:durableId="1020929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1B"/>
    <w:rsid w:val="00013F48"/>
    <w:rsid w:val="00025A47"/>
    <w:rsid w:val="00034044"/>
    <w:rsid w:val="00040364"/>
    <w:rsid w:val="00096E79"/>
    <w:rsid w:val="000C4483"/>
    <w:rsid w:val="00100AA2"/>
    <w:rsid w:val="00106D56"/>
    <w:rsid w:val="00124D96"/>
    <w:rsid w:val="0017066D"/>
    <w:rsid w:val="0019164F"/>
    <w:rsid w:val="001966E8"/>
    <w:rsid w:val="001B1D4A"/>
    <w:rsid w:val="001B61D7"/>
    <w:rsid w:val="001C23B2"/>
    <w:rsid w:val="00214B06"/>
    <w:rsid w:val="00240586"/>
    <w:rsid w:val="002F5A05"/>
    <w:rsid w:val="00313797"/>
    <w:rsid w:val="00315380"/>
    <w:rsid w:val="00327347"/>
    <w:rsid w:val="00351859"/>
    <w:rsid w:val="003E7363"/>
    <w:rsid w:val="00424F35"/>
    <w:rsid w:val="004373BA"/>
    <w:rsid w:val="0045163D"/>
    <w:rsid w:val="0046205E"/>
    <w:rsid w:val="00495CEC"/>
    <w:rsid w:val="00504BC8"/>
    <w:rsid w:val="00517274"/>
    <w:rsid w:val="00566643"/>
    <w:rsid w:val="00574CBC"/>
    <w:rsid w:val="005A0711"/>
    <w:rsid w:val="005E0C2D"/>
    <w:rsid w:val="005F5474"/>
    <w:rsid w:val="00637662"/>
    <w:rsid w:val="0064240F"/>
    <w:rsid w:val="00672B6A"/>
    <w:rsid w:val="007341E5"/>
    <w:rsid w:val="007941FF"/>
    <w:rsid w:val="007954ED"/>
    <w:rsid w:val="007A3506"/>
    <w:rsid w:val="007A6921"/>
    <w:rsid w:val="007B7EAF"/>
    <w:rsid w:val="007C49B6"/>
    <w:rsid w:val="00804ABB"/>
    <w:rsid w:val="00813A5C"/>
    <w:rsid w:val="008174A2"/>
    <w:rsid w:val="008431E9"/>
    <w:rsid w:val="00851CDF"/>
    <w:rsid w:val="00877096"/>
    <w:rsid w:val="00880AFE"/>
    <w:rsid w:val="008A0D77"/>
    <w:rsid w:val="008C69D3"/>
    <w:rsid w:val="008C6FD0"/>
    <w:rsid w:val="008F6DD9"/>
    <w:rsid w:val="00901C17"/>
    <w:rsid w:val="00921535"/>
    <w:rsid w:val="0094517D"/>
    <w:rsid w:val="00967345"/>
    <w:rsid w:val="00994CCB"/>
    <w:rsid w:val="009952D5"/>
    <w:rsid w:val="009D78DE"/>
    <w:rsid w:val="00A426D9"/>
    <w:rsid w:val="00AE0B72"/>
    <w:rsid w:val="00AE6A1B"/>
    <w:rsid w:val="00AF3BF7"/>
    <w:rsid w:val="00AF7D0F"/>
    <w:rsid w:val="00B40A65"/>
    <w:rsid w:val="00B41138"/>
    <w:rsid w:val="00B75FAE"/>
    <w:rsid w:val="00BD3E52"/>
    <w:rsid w:val="00C24B85"/>
    <w:rsid w:val="00CC30B9"/>
    <w:rsid w:val="00CC31E9"/>
    <w:rsid w:val="00CD7740"/>
    <w:rsid w:val="00D04808"/>
    <w:rsid w:val="00D72EB9"/>
    <w:rsid w:val="00D803DD"/>
    <w:rsid w:val="00DA60F3"/>
    <w:rsid w:val="00E4126B"/>
    <w:rsid w:val="00EB26C5"/>
    <w:rsid w:val="00F20CAA"/>
    <w:rsid w:val="00F80DE2"/>
    <w:rsid w:val="00F9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4C358"/>
  <w15:chartTrackingRefBased/>
  <w15:docId w15:val="{4BFECDA6-026A-4E34-B564-48B7AD20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C2D"/>
    <w:rPr>
      <w:rFonts w:ascii="Helvetica" w:hAnsi="Helvetic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E0C2D"/>
    <w:pPr>
      <w:keepNext/>
      <w:keepLines/>
      <w:spacing w:before="240" w:after="0"/>
      <w:outlineLvl w:val="0"/>
    </w:pPr>
    <w:rPr>
      <w:rFonts w:eastAsiaTheme="majorEastAsia" w:cstheme="majorBidi"/>
      <w:b/>
      <w:color w:val="1F3864" w:themeColor="accent1" w:themeShade="8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E0C2D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A0D7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954E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954ED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06D5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06D5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06D5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06D5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06D56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6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6D56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E0C2D"/>
    <w:rPr>
      <w:rFonts w:ascii="Helvetica" w:eastAsiaTheme="majorEastAsia" w:hAnsi="Helvetica" w:cstheme="majorBidi"/>
      <w:b/>
      <w:color w:val="1F3864" w:themeColor="accent1" w:themeShade="8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E0C2D"/>
    <w:rPr>
      <w:rFonts w:ascii="Helvetica" w:eastAsiaTheme="majorEastAsia" w:hAnsi="Helvetica" w:cstheme="majorBidi"/>
      <w:b/>
      <w:sz w:val="24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8431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31E9"/>
    <w:rPr>
      <w:rFonts w:ascii="Helvetica" w:hAnsi="Helvetica"/>
    </w:rPr>
  </w:style>
  <w:style w:type="paragraph" w:styleId="Sidefod">
    <w:name w:val="footer"/>
    <w:basedOn w:val="Normal"/>
    <w:link w:val="SidefodTegn"/>
    <w:uiPriority w:val="99"/>
    <w:unhideWhenUsed/>
    <w:rsid w:val="008431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31E9"/>
    <w:rPr>
      <w:rFonts w:ascii="Helvetica" w:hAnsi="Helvetica"/>
    </w:rPr>
  </w:style>
  <w:style w:type="paragraph" w:customStyle="1" w:styleId="paragraph">
    <w:name w:val="paragraph"/>
    <w:basedOn w:val="Normal"/>
    <w:rsid w:val="00B7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B75FAE"/>
  </w:style>
  <w:style w:type="character" w:customStyle="1" w:styleId="eop">
    <w:name w:val="eop"/>
    <w:basedOn w:val="Standardskrifttypeiafsnit"/>
    <w:rsid w:val="00B75FAE"/>
  </w:style>
  <w:style w:type="character" w:customStyle="1" w:styleId="tabchar">
    <w:name w:val="tabchar"/>
    <w:basedOn w:val="Standardskrifttypeiafsnit"/>
    <w:rsid w:val="00B75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te\OneDrive%20-%20Center%20for%20Ungdomsstudier\Tr&#230;nerakademiet\TA%20-%20brevskabelon%20(gem%20lokal%20kopi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d36be-1a28-4534-9f3c-dfb3659c8ff4">
      <Terms xmlns="http://schemas.microsoft.com/office/infopath/2007/PartnerControls"/>
    </lcf76f155ced4ddcb4097134ff3c332f>
    <TaxCatchAll xmlns="3a77a883-bcac-49e5-aa30-fe66f70a66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374F6F8234845B66DDE2C4A1D2A30" ma:contentTypeVersion="16" ma:contentTypeDescription="Opret et nyt dokument." ma:contentTypeScope="" ma:versionID="e691c3562edce3f1c20b483afa378b2a">
  <xsd:schema xmlns:xsd="http://www.w3.org/2001/XMLSchema" xmlns:xs="http://www.w3.org/2001/XMLSchema" xmlns:p="http://schemas.microsoft.com/office/2006/metadata/properties" xmlns:ns2="41dd36be-1a28-4534-9f3c-dfb3659c8ff4" xmlns:ns3="3a77a883-bcac-49e5-aa30-fe66f70a6629" targetNamespace="http://schemas.microsoft.com/office/2006/metadata/properties" ma:root="true" ma:fieldsID="a7c555760534d3598b1fff0d67939d11" ns2:_="" ns3:_="">
    <xsd:import namespace="41dd36be-1a28-4534-9f3c-dfb3659c8ff4"/>
    <xsd:import namespace="3a77a883-bcac-49e5-aa30-fe66f70a6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d36be-1a28-4534-9f3c-dfb3659c8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22e9c920-c958-4191-ba12-bd05882212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7a883-bcac-49e5-aa30-fe66f70a6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9ea455-157d-4cec-8111-42989830f3a1}" ma:internalName="TaxCatchAll" ma:showField="CatchAllData" ma:web="3a77a883-bcac-49e5-aa30-fe66f70a6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72B36-29B6-4413-9B49-87CD177B8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B78A8-7EA4-4EF5-AFB0-4DA8F900EFB6}">
  <ds:schemaRefs>
    <ds:schemaRef ds:uri="http://schemas.microsoft.com/office/2006/metadata/properties"/>
    <ds:schemaRef ds:uri="http://schemas.microsoft.com/office/infopath/2007/PartnerControls"/>
    <ds:schemaRef ds:uri="41dd36be-1a28-4534-9f3c-dfb3659c8ff4"/>
    <ds:schemaRef ds:uri="3a77a883-bcac-49e5-aa30-fe66f70a6629"/>
  </ds:schemaRefs>
</ds:datastoreItem>
</file>

<file path=customXml/itemProps3.xml><?xml version="1.0" encoding="utf-8"?>
<ds:datastoreItem xmlns:ds="http://schemas.openxmlformats.org/officeDocument/2006/customXml" ds:itemID="{19BB70D7-7A5F-4BA9-BB44-400248D1B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d36be-1a28-4534-9f3c-dfb3659c8ff4"/>
    <ds:schemaRef ds:uri="3a77a883-bcac-49e5-aa30-fe66f70a6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 - brevskabelon (gem lokal kopi)</Template>
  <TotalTime>1</TotalTime>
  <Pages>1</Pages>
  <Words>132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Hornstrup Dahl</dc:creator>
  <cp:keywords/>
  <dc:description/>
  <cp:lastModifiedBy>Gitte Hornstrup Dahl</cp:lastModifiedBy>
  <cp:revision>3</cp:revision>
  <cp:lastPrinted>2020-10-15T12:00:00Z</cp:lastPrinted>
  <dcterms:created xsi:type="dcterms:W3CDTF">2023-06-19T13:03:00Z</dcterms:created>
  <dcterms:modified xsi:type="dcterms:W3CDTF">2023-06-23T05:21:00Z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0x0101009BB374F6F8234845B66DDE2C4A1D2A30</vt:lpwstr>
  </property>
  <property fmtid="{D5CDD505-2E9C-101B-9397-08002B2CF9AE}" pid="3" name="MediaServiceImageTags">
    <vt:lpwstr/>
  </property>
</Properties>
</file>